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4E" w:rsidRPr="00FC346E" w:rsidRDefault="00CE5B4E" w:rsidP="00FC346E">
      <w:pPr>
        <w:jc w:val="center"/>
        <w:rPr>
          <w:rFonts w:ascii="宋体"/>
          <w:b/>
          <w:sz w:val="44"/>
          <w:szCs w:val="44"/>
        </w:rPr>
      </w:pPr>
      <w:r w:rsidRPr="00FC346E">
        <w:rPr>
          <w:rFonts w:ascii="宋体" w:hAnsi="宋体" w:hint="eastAsia"/>
          <w:b/>
          <w:sz w:val="44"/>
          <w:szCs w:val="44"/>
        </w:rPr>
        <w:t>望花区</w:t>
      </w:r>
      <w:r w:rsidRPr="00FC346E">
        <w:rPr>
          <w:rFonts w:ascii="宋体" w:hAnsi="宋体"/>
          <w:b/>
          <w:sz w:val="44"/>
          <w:szCs w:val="44"/>
        </w:rPr>
        <w:t>2018</w:t>
      </w:r>
      <w:r w:rsidRPr="00FC346E">
        <w:rPr>
          <w:rFonts w:ascii="宋体" w:hAnsi="宋体" w:hint="eastAsia"/>
          <w:b/>
          <w:sz w:val="44"/>
          <w:szCs w:val="44"/>
        </w:rPr>
        <w:t>年下半年卫生监督“双随机抽查”执法检查结果公示</w:t>
      </w:r>
    </w:p>
    <w:tbl>
      <w:tblPr>
        <w:tblpPr w:leftFromText="180" w:rightFromText="180" w:vertAnchor="page" w:horzAnchor="margin" w:tblpY="271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294"/>
        <w:gridCol w:w="5155"/>
        <w:gridCol w:w="1641"/>
        <w:gridCol w:w="2093"/>
      </w:tblGrid>
      <w:tr w:rsidR="00CE5B4E" w:rsidRPr="00FC346E" w:rsidTr="00EA320F">
        <w:trPr>
          <w:trHeight w:val="85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pStyle w:val="NormalWeb"/>
              <w:spacing w:before="0" w:beforeAutospacing="0" w:after="0" w:afterAutospacing="0"/>
              <w:jc w:val="center"/>
              <w:rPr>
                <w:rFonts w:ascii="仿宋_GB2312" w:eastAsia="仿宋_GB2312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906EA7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序号</w:t>
            </w:r>
          </w:p>
        </w:tc>
        <w:tc>
          <w:tcPr>
            <w:tcW w:w="4294" w:type="dxa"/>
            <w:vAlign w:val="center"/>
          </w:tcPr>
          <w:p w:rsidR="00CE5B4E" w:rsidRPr="00906EA7" w:rsidRDefault="00CE5B4E" w:rsidP="00C32F02">
            <w:pPr>
              <w:pStyle w:val="NormalWeb"/>
              <w:spacing w:before="0" w:beforeAutospacing="0" w:after="0" w:afterAutospacing="0"/>
              <w:jc w:val="center"/>
              <w:rPr>
                <w:rFonts w:ascii="仿宋_GB2312" w:eastAsia="仿宋_GB2312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906EA7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抽取单位名称</w:t>
            </w:r>
          </w:p>
        </w:tc>
        <w:tc>
          <w:tcPr>
            <w:tcW w:w="5155" w:type="dxa"/>
            <w:vAlign w:val="center"/>
          </w:tcPr>
          <w:p w:rsidR="00CE5B4E" w:rsidRPr="00906EA7" w:rsidRDefault="00CE5B4E" w:rsidP="00C32F02">
            <w:pPr>
              <w:pStyle w:val="NormalWeb"/>
              <w:spacing w:before="0" w:beforeAutospacing="0" w:after="0" w:afterAutospacing="0"/>
              <w:jc w:val="center"/>
              <w:rPr>
                <w:rFonts w:ascii="仿宋_GB2312" w:eastAsia="仿宋_GB2312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906EA7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抽取单位地址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pStyle w:val="NormalWeb"/>
              <w:spacing w:before="0" w:beforeAutospacing="0" w:after="0" w:afterAutospacing="0"/>
              <w:jc w:val="center"/>
              <w:rPr>
                <w:rFonts w:ascii="仿宋_GB2312" w:eastAsia="仿宋_GB2312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906EA7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抽查专业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pStyle w:val="NormalWeb"/>
              <w:spacing w:before="0" w:beforeAutospacing="0" w:after="0" w:afterAutospacing="0"/>
              <w:jc w:val="center"/>
              <w:rPr>
                <w:rFonts w:ascii="仿宋_GB2312" w:eastAsia="仿宋_GB2312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906EA7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监督检查</w:t>
            </w:r>
            <w:r w:rsidRPr="00906EA7">
              <w:rPr>
                <w:rFonts w:ascii="仿宋_GB2312" w:eastAsia="仿宋_GB2312" w:hAnsi="微软雅黑"/>
                <w:b/>
                <w:color w:val="000000"/>
                <w:spacing w:val="13"/>
                <w:bdr w:val="none" w:sz="0" w:space="0" w:color="auto" w:frame="1"/>
              </w:rPr>
              <w:t>/</w:t>
            </w:r>
            <w:r w:rsidRPr="00906EA7">
              <w:rPr>
                <w:rFonts w:ascii="仿宋_GB2312" w:eastAsia="仿宋_GB2312" w:hAnsi="微软雅黑" w:hint="eastAsia"/>
                <w:b/>
                <w:color w:val="000000"/>
                <w:spacing w:val="13"/>
                <w:bdr w:val="none" w:sz="0" w:space="0" w:color="auto" w:frame="1"/>
              </w:rPr>
              <w:t>检测结果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06EA7"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294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抚顺市福嘉口腔门诊部</w:t>
            </w:r>
          </w:p>
        </w:tc>
        <w:tc>
          <w:tcPr>
            <w:tcW w:w="5155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抚顺市望花区雷锋路东段</w:t>
            </w:r>
            <w:r w:rsidRPr="00C32F02">
              <w:rPr>
                <w:rFonts w:ascii="宋体" w:hAnsi="宋体"/>
              </w:rPr>
              <w:t>32</w:t>
            </w:r>
            <w:r w:rsidRPr="00C32F02">
              <w:rPr>
                <w:rFonts w:ascii="宋体" w:hAnsi="宋体" w:hint="eastAsia"/>
              </w:rPr>
              <w:t>号楼</w:t>
            </w:r>
            <w:r w:rsidRPr="00C32F02">
              <w:rPr>
                <w:rFonts w:ascii="宋体" w:hAnsi="宋体"/>
              </w:rPr>
              <w:t>1</w:t>
            </w:r>
            <w:r w:rsidRPr="00C32F02">
              <w:rPr>
                <w:rFonts w:ascii="宋体" w:hAnsi="宋体" w:hint="eastAsia"/>
              </w:rPr>
              <w:t>号门市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放射</w:t>
            </w: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06EA7"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4294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望花区塔峪镇和平村卫生室</w:t>
            </w:r>
            <w:r w:rsidRPr="00C32F02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抚顺市望花区塔峪镇和平村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传染病防治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06EA7"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4294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望花区张茗中医科诊所</w:t>
            </w:r>
            <w:r w:rsidRPr="00C32F02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C32F02">
              <w:rPr>
                <w:rFonts w:ascii="宋体" w:hAnsi="宋体" w:hint="eastAsia"/>
              </w:rPr>
              <w:t>望花区海城二路</w:t>
            </w:r>
            <w:r w:rsidRPr="00C32F02">
              <w:rPr>
                <w:rFonts w:ascii="宋体" w:hAnsi="宋体"/>
              </w:rPr>
              <w:t>10</w:t>
            </w:r>
            <w:r w:rsidRPr="00C32F02">
              <w:rPr>
                <w:rFonts w:ascii="宋体" w:hAnsi="宋体" w:hint="eastAsia"/>
              </w:rPr>
              <w:t>号楼</w:t>
            </w:r>
            <w:r w:rsidRPr="00C32F02">
              <w:rPr>
                <w:rFonts w:ascii="宋体" w:hAnsi="宋体"/>
              </w:rPr>
              <w:t>3</w:t>
            </w:r>
            <w:r w:rsidRPr="00C32F02">
              <w:rPr>
                <w:rFonts w:ascii="宋体" w:hAnsi="宋体" w:hint="eastAsia"/>
              </w:rPr>
              <w:t>单元</w:t>
            </w:r>
            <w:r w:rsidRPr="00C32F02">
              <w:rPr>
                <w:rFonts w:ascii="宋体" w:hAnsi="宋体"/>
              </w:rPr>
              <w:t>102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传染病防治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4294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抚顺市望花区新民街道洗化社区卫生服务站</w:t>
            </w:r>
            <w:r w:rsidRPr="00C32F02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C32F02">
              <w:rPr>
                <w:rFonts w:ascii="宋体" w:hAnsi="宋体" w:hint="eastAsia"/>
              </w:rPr>
              <w:t>望花区洗化社区</w:t>
            </w:r>
            <w:r w:rsidRPr="00C32F02">
              <w:rPr>
                <w:rFonts w:ascii="宋体" w:hAnsi="宋体"/>
              </w:rPr>
              <w:t>11</w:t>
            </w:r>
            <w:r w:rsidRPr="00C32F02">
              <w:rPr>
                <w:rFonts w:ascii="宋体" w:hAnsi="宋体" w:hint="eastAsia"/>
              </w:rPr>
              <w:t>号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传染病防治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4294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望花区疾病预防控制中心</w:t>
            </w:r>
            <w:r w:rsidRPr="00C32F02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抚顺市望花区工农街道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传染病防治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4294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抚顺市望花区建设街道新钢社区卫生服务站</w:t>
            </w:r>
            <w:r w:rsidRPr="00C32F02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C32F02">
              <w:rPr>
                <w:rFonts w:ascii="宋体" w:hAnsi="宋体" w:hint="eastAsia"/>
              </w:rPr>
              <w:t>望花区建设街道雷锋路西段</w:t>
            </w:r>
            <w:r w:rsidRPr="00C32F02">
              <w:rPr>
                <w:rFonts w:ascii="宋体" w:hAnsi="宋体"/>
              </w:rPr>
              <w:t>13-3</w:t>
            </w:r>
            <w:r w:rsidRPr="00C32F02">
              <w:rPr>
                <w:rFonts w:ascii="宋体" w:hAnsi="宋体" w:hint="eastAsia"/>
              </w:rPr>
              <w:t>号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传染病防治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4294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 w:rsidRPr="00C32F02">
              <w:rPr>
                <w:rFonts w:ascii="宋体" w:hAnsi="宋体" w:hint="eastAsia"/>
              </w:rPr>
              <w:t>望花区郑连英内科诊所</w:t>
            </w:r>
            <w:r w:rsidRPr="00C32F02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C32F02" w:rsidRDefault="00CE5B4E" w:rsidP="00C32F0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C32F02">
              <w:rPr>
                <w:rFonts w:ascii="宋体" w:hAnsi="宋体" w:hint="eastAsia"/>
              </w:rPr>
              <w:t>望花区建昌街</w:t>
            </w:r>
            <w:r w:rsidRPr="00C32F02">
              <w:rPr>
                <w:rFonts w:ascii="宋体" w:hAnsi="宋体"/>
              </w:rPr>
              <w:t>22</w:t>
            </w:r>
            <w:r w:rsidRPr="00C32F02">
              <w:rPr>
                <w:rFonts w:ascii="宋体" w:hAnsi="宋体" w:hint="eastAsia"/>
              </w:rPr>
              <w:t>号楼</w:t>
            </w:r>
            <w:r w:rsidRPr="00C32F02">
              <w:rPr>
                <w:rFonts w:ascii="宋体" w:hAnsi="宋体"/>
              </w:rPr>
              <w:t>1</w:t>
            </w:r>
            <w:r w:rsidRPr="00C32F02">
              <w:rPr>
                <w:rFonts w:ascii="宋体" w:hAnsi="宋体" w:hint="eastAsia"/>
              </w:rPr>
              <w:t>单元</w:t>
            </w:r>
            <w:r w:rsidRPr="00C32F02">
              <w:rPr>
                <w:rFonts w:ascii="宋体" w:hAnsi="宋体"/>
              </w:rPr>
              <w:t>101</w:t>
            </w:r>
            <w:r w:rsidRPr="00C32F02">
              <w:rPr>
                <w:rFonts w:ascii="宋体" w:hAnsi="宋体" w:hint="eastAsia"/>
              </w:rPr>
              <w:t>号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传染病防治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望花区</w:t>
            </w:r>
            <w:r w:rsidRPr="00EA320F">
              <w:rPr>
                <w:rFonts w:ascii="宋体" w:hAnsi="宋体" w:hint="eastAsia"/>
              </w:rPr>
              <w:t>工农街道东丰社区卫生服务站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望花区雷锋路西段</w:t>
            </w:r>
            <w:r w:rsidRPr="00EA320F">
              <w:rPr>
                <w:rFonts w:ascii="宋体" w:hAnsi="宋体"/>
              </w:rPr>
              <w:t>36-4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望花区李冬梅内科诊所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望花区雷锋路西段</w:t>
            </w:r>
            <w:r w:rsidRPr="00EA320F">
              <w:rPr>
                <w:rFonts w:ascii="宋体" w:hAnsi="宋体"/>
              </w:rPr>
              <w:t>30-4</w:t>
            </w:r>
            <w:r w:rsidRPr="00EA320F">
              <w:rPr>
                <w:rFonts w:ascii="宋体" w:hAnsi="宋体" w:hint="eastAsia"/>
              </w:rPr>
              <w:t>号楼三号门市工农街道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望花区林乐凯口腔科诊所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望花区朝阳路（西段）</w:t>
            </w:r>
            <w:r w:rsidRPr="00EA320F">
              <w:rPr>
                <w:rFonts w:ascii="宋体" w:hAnsi="宋体"/>
              </w:rPr>
              <w:t>16</w:t>
            </w:r>
            <w:r w:rsidRPr="00EA320F">
              <w:rPr>
                <w:rFonts w:ascii="宋体" w:hAnsi="宋体" w:hint="eastAsia"/>
              </w:rPr>
              <w:t>号楼</w:t>
            </w:r>
            <w:r w:rsidRPr="00EA320F">
              <w:rPr>
                <w:rFonts w:ascii="宋体" w:hAnsi="宋体"/>
              </w:rPr>
              <w:t>6</w:t>
            </w:r>
            <w:r w:rsidRPr="00EA320F">
              <w:rPr>
                <w:rFonts w:ascii="宋体" w:hAnsi="宋体" w:hint="eastAsia"/>
              </w:rPr>
              <w:t>号门市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望花区王兆银内科诊所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望花区建昌街洗化小区</w:t>
            </w:r>
            <w:r w:rsidRPr="00EA320F">
              <w:rPr>
                <w:rFonts w:ascii="宋体" w:hAnsi="宋体"/>
              </w:rPr>
              <w:t>17</w:t>
            </w:r>
            <w:r w:rsidRPr="00EA320F">
              <w:rPr>
                <w:rFonts w:ascii="宋体" w:hAnsi="宋体" w:hint="eastAsia"/>
              </w:rPr>
              <w:t>号楼</w:t>
            </w:r>
            <w:r w:rsidRPr="00EA320F">
              <w:rPr>
                <w:rFonts w:ascii="宋体" w:hAnsi="宋体"/>
              </w:rPr>
              <w:t>6-101</w:t>
            </w:r>
            <w:r w:rsidRPr="00EA320F">
              <w:rPr>
                <w:rFonts w:ascii="宋体" w:hAnsi="宋体" w:hint="eastAsia"/>
              </w:rPr>
              <w:t>号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望花区丁杰中医科诊所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抚顺市望花区建设街道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望花区朱琳口腔科诊所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望花区本溪路</w:t>
            </w:r>
            <w:r w:rsidRPr="00EA320F">
              <w:rPr>
                <w:rFonts w:ascii="宋体" w:hAnsi="宋体"/>
              </w:rPr>
              <w:t>25</w:t>
            </w:r>
            <w:r w:rsidRPr="00EA320F">
              <w:rPr>
                <w:rFonts w:ascii="宋体" w:hAnsi="宋体" w:hint="eastAsia"/>
              </w:rPr>
              <w:t>号楼</w:t>
            </w:r>
            <w:r w:rsidRPr="00EA320F">
              <w:rPr>
                <w:rFonts w:ascii="宋体" w:hAnsi="宋体"/>
              </w:rPr>
              <w:t>10</w:t>
            </w:r>
            <w:r w:rsidRPr="00EA320F">
              <w:rPr>
                <w:rFonts w:ascii="宋体" w:hAnsi="宋体" w:hint="eastAsia"/>
              </w:rPr>
              <w:t>号门市本溪路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望花区陈茹口腔科诊所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望花区雷锋路（东段）</w:t>
            </w:r>
            <w:r w:rsidRPr="00EA320F">
              <w:rPr>
                <w:rFonts w:ascii="宋体" w:hAnsi="宋体"/>
              </w:rPr>
              <w:t>65-3</w:t>
            </w:r>
            <w:r w:rsidRPr="00EA320F">
              <w:rPr>
                <w:rFonts w:ascii="宋体" w:hAnsi="宋体" w:hint="eastAsia"/>
              </w:rPr>
              <w:t>号楼</w:t>
            </w:r>
            <w:r w:rsidRPr="00EA320F">
              <w:rPr>
                <w:rFonts w:ascii="宋体" w:hAnsi="宋体"/>
              </w:rPr>
              <w:t>5</w:t>
            </w:r>
            <w:r w:rsidRPr="00EA320F">
              <w:rPr>
                <w:rFonts w:ascii="宋体" w:hAnsi="宋体" w:hint="eastAsia"/>
              </w:rPr>
              <w:t>号门市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望花区</w:t>
            </w:r>
            <w:r w:rsidRPr="00EA320F">
              <w:rPr>
                <w:rFonts w:ascii="宋体" w:hAnsi="宋体" w:hint="eastAsia"/>
              </w:rPr>
              <w:t>和平街道开源社区卫生服务站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望花区天程小区</w:t>
            </w:r>
            <w:r w:rsidRPr="00EA320F">
              <w:rPr>
                <w:rFonts w:ascii="宋体" w:hAnsi="宋体"/>
              </w:rPr>
              <w:t>2</w:t>
            </w:r>
            <w:r w:rsidRPr="00EA320F">
              <w:rPr>
                <w:rFonts w:ascii="宋体" w:hAnsi="宋体" w:hint="eastAsia"/>
              </w:rPr>
              <w:t>号和平街道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望花区张阳口腔科诊所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望花区丹东路东段特钢</w:t>
            </w:r>
            <w:r w:rsidRPr="00EA320F">
              <w:rPr>
                <w:rFonts w:ascii="宋体" w:hAnsi="宋体"/>
              </w:rPr>
              <w:t>13</w:t>
            </w:r>
            <w:r w:rsidRPr="00EA320F">
              <w:rPr>
                <w:rFonts w:ascii="宋体" w:hAnsi="宋体" w:hint="eastAsia"/>
              </w:rPr>
              <w:t>号楼</w:t>
            </w:r>
            <w:r w:rsidRPr="00EA320F">
              <w:rPr>
                <w:rFonts w:ascii="宋体" w:hAnsi="宋体"/>
              </w:rPr>
              <w:t>2</w:t>
            </w:r>
            <w:r w:rsidRPr="00EA320F">
              <w:rPr>
                <w:rFonts w:ascii="宋体" w:hAnsi="宋体" w:hint="eastAsia"/>
              </w:rPr>
              <w:t>号门市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望花区</w:t>
            </w:r>
            <w:r w:rsidRPr="00EA320F">
              <w:rPr>
                <w:rFonts w:ascii="宋体" w:hAnsi="宋体" w:hint="eastAsia"/>
              </w:rPr>
              <w:t>演武街道热电社区卫生服务站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抚顺市望花区演武街</w:t>
            </w:r>
            <w:r w:rsidRPr="00EA320F">
              <w:rPr>
                <w:rFonts w:ascii="宋体" w:hAnsi="宋体"/>
              </w:rPr>
              <w:t>29</w:t>
            </w:r>
            <w:r w:rsidRPr="00EA320F">
              <w:rPr>
                <w:rFonts w:ascii="宋体" w:hAnsi="宋体" w:hint="eastAsia"/>
              </w:rPr>
              <w:t>号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望花区全昌贤口腔科诊所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抚顺市望花区雷锋路东段</w:t>
            </w:r>
            <w:r w:rsidRPr="00EA320F">
              <w:rPr>
                <w:rFonts w:ascii="宋体" w:hAnsi="宋体" w:hint="eastAsia"/>
              </w:rPr>
              <w:t>抚铝南</w:t>
            </w:r>
            <w:r w:rsidRPr="00EA320F">
              <w:rPr>
                <w:rFonts w:ascii="宋体" w:hAnsi="宋体"/>
              </w:rPr>
              <w:t>22</w:t>
            </w:r>
            <w:r w:rsidRPr="00EA320F">
              <w:rPr>
                <w:rFonts w:ascii="宋体" w:hAnsi="宋体" w:hint="eastAsia"/>
              </w:rPr>
              <w:t>号楼</w:t>
            </w:r>
            <w:r w:rsidRPr="00EA320F">
              <w:rPr>
                <w:rFonts w:ascii="宋体" w:hAnsi="宋体"/>
              </w:rPr>
              <w:t>2</w:t>
            </w:r>
            <w:r w:rsidRPr="00EA320F">
              <w:rPr>
                <w:rFonts w:ascii="宋体" w:hAnsi="宋体" w:hint="eastAsia"/>
              </w:rPr>
              <w:t>单元</w:t>
            </w:r>
            <w:r w:rsidRPr="00EA320F">
              <w:rPr>
                <w:rFonts w:ascii="宋体" w:hAnsi="宋体"/>
              </w:rPr>
              <w:t>101</w:t>
            </w:r>
            <w:r w:rsidRPr="00EA320F">
              <w:rPr>
                <w:rFonts w:ascii="宋体" w:hAnsi="宋体" w:hint="eastAsia"/>
              </w:rPr>
              <w:t>号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医疗卫生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  <w:tr w:rsidR="00CE5B4E" w:rsidRPr="00FC346E" w:rsidTr="00EA320F">
        <w:trPr>
          <w:trHeight w:val="345"/>
        </w:trPr>
        <w:tc>
          <w:tcPr>
            <w:tcW w:w="959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4294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 w:rsidRPr="00EA320F">
              <w:rPr>
                <w:rFonts w:ascii="宋体" w:hAnsi="宋体" w:hint="eastAsia"/>
              </w:rPr>
              <w:t>抚顺市望花区妇幼保健站</w:t>
            </w:r>
            <w:r w:rsidRPr="00EA320F">
              <w:rPr>
                <w:rFonts w:ascii="宋体" w:hAnsi="宋体"/>
              </w:rPr>
              <w:t xml:space="preserve"> </w:t>
            </w:r>
          </w:p>
        </w:tc>
        <w:tc>
          <w:tcPr>
            <w:tcW w:w="5155" w:type="dxa"/>
            <w:vAlign w:val="center"/>
          </w:tcPr>
          <w:p w:rsidR="00CE5B4E" w:rsidRPr="00EA320F" w:rsidRDefault="00CE5B4E" w:rsidP="00EA320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抚顺市</w:t>
            </w:r>
            <w:r w:rsidRPr="00EA320F">
              <w:rPr>
                <w:rFonts w:ascii="宋体" w:hAnsi="宋体" w:hint="eastAsia"/>
              </w:rPr>
              <w:t>望花区本溪路西段</w:t>
            </w:r>
            <w:r w:rsidRPr="00EA320F">
              <w:rPr>
                <w:rFonts w:ascii="宋体" w:hAnsi="宋体"/>
              </w:rPr>
              <w:t>41</w:t>
            </w:r>
            <w:r w:rsidRPr="00EA320F">
              <w:rPr>
                <w:rFonts w:ascii="宋体" w:hAnsi="宋体" w:hint="eastAsia"/>
              </w:rPr>
              <w:t>号</w:t>
            </w:r>
          </w:p>
        </w:tc>
        <w:tc>
          <w:tcPr>
            <w:tcW w:w="1641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计划生育</w:t>
            </w:r>
          </w:p>
        </w:tc>
        <w:tc>
          <w:tcPr>
            <w:tcW w:w="2093" w:type="dxa"/>
            <w:vAlign w:val="center"/>
          </w:tcPr>
          <w:p w:rsidR="00CE5B4E" w:rsidRPr="00906EA7" w:rsidRDefault="00CE5B4E" w:rsidP="00C32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06EA7">
              <w:rPr>
                <w:rFonts w:ascii="仿宋_GB2312" w:eastAsia="仿宋_GB2312" w:hint="eastAsia"/>
                <w:color w:val="000000"/>
                <w:sz w:val="24"/>
              </w:rPr>
              <w:t>合格</w:t>
            </w:r>
          </w:p>
        </w:tc>
      </w:tr>
    </w:tbl>
    <w:p w:rsidR="00CE5B4E" w:rsidRPr="00FC346E" w:rsidRDefault="00CE5B4E"/>
    <w:sectPr w:rsidR="00CE5B4E" w:rsidRPr="00FC346E" w:rsidSect="00C32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4E" w:rsidRDefault="00CE5B4E">
      <w:r>
        <w:separator/>
      </w:r>
    </w:p>
  </w:endnote>
  <w:endnote w:type="continuationSeparator" w:id="0">
    <w:p w:rsidR="00CE5B4E" w:rsidRDefault="00CE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4E" w:rsidRDefault="00CE5B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4E" w:rsidRDefault="00CE5B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4E" w:rsidRDefault="00CE5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4E" w:rsidRDefault="00CE5B4E">
      <w:r>
        <w:separator/>
      </w:r>
    </w:p>
  </w:footnote>
  <w:footnote w:type="continuationSeparator" w:id="0">
    <w:p w:rsidR="00CE5B4E" w:rsidRDefault="00CE5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4E" w:rsidRDefault="00CE5B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4E" w:rsidRDefault="00CE5B4E" w:rsidP="00C32F0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4E" w:rsidRDefault="00CE5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BE283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4DA0D1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9E422D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67863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85E680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02E17A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1BE88B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3FCD19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FC1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DC24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46E"/>
    <w:rsid w:val="0000459E"/>
    <w:rsid w:val="000105AE"/>
    <w:rsid w:val="00012F47"/>
    <w:rsid w:val="00014209"/>
    <w:rsid w:val="00015290"/>
    <w:rsid w:val="00020072"/>
    <w:rsid w:val="00021CC5"/>
    <w:rsid w:val="00022642"/>
    <w:rsid w:val="0002482E"/>
    <w:rsid w:val="00024A70"/>
    <w:rsid w:val="000250D4"/>
    <w:rsid w:val="0002683D"/>
    <w:rsid w:val="00031F47"/>
    <w:rsid w:val="00032FC9"/>
    <w:rsid w:val="00035713"/>
    <w:rsid w:val="000362F5"/>
    <w:rsid w:val="00036523"/>
    <w:rsid w:val="000375CD"/>
    <w:rsid w:val="00042E6A"/>
    <w:rsid w:val="000436DB"/>
    <w:rsid w:val="000451B9"/>
    <w:rsid w:val="0004548E"/>
    <w:rsid w:val="00057A78"/>
    <w:rsid w:val="00061259"/>
    <w:rsid w:val="00062064"/>
    <w:rsid w:val="00066F5B"/>
    <w:rsid w:val="000704C1"/>
    <w:rsid w:val="000750A8"/>
    <w:rsid w:val="00076636"/>
    <w:rsid w:val="00076ED6"/>
    <w:rsid w:val="000821E5"/>
    <w:rsid w:val="00084963"/>
    <w:rsid w:val="00087FE2"/>
    <w:rsid w:val="000937DB"/>
    <w:rsid w:val="0009442B"/>
    <w:rsid w:val="000959C9"/>
    <w:rsid w:val="00096694"/>
    <w:rsid w:val="000A0F3D"/>
    <w:rsid w:val="000A4718"/>
    <w:rsid w:val="000A4CAD"/>
    <w:rsid w:val="000A7216"/>
    <w:rsid w:val="000A7462"/>
    <w:rsid w:val="000B1742"/>
    <w:rsid w:val="000B2C21"/>
    <w:rsid w:val="000B2FB6"/>
    <w:rsid w:val="000B320D"/>
    <w:rsid w:val="000B5C64"/>
    <w:rsid w:val="000B6F11"/>
    <w:rsid w:val="000C28D9"/>
    <w:rsid w:val="000C4BE7"/>
    <w:rsid w:val="000C7CD9"/>
    <w:rsid w:val="000D1BAB"/>
    <w:rsid w:val="000D55B3"/>
    <w:rsid w:val="000D6750"/>
    <w:rsid w:val="000E0CDC"/>
    <w:rsid w:val="000E2C7C"/>
    <w:rsid w:val="000E3335"/>
    <w:rsid w:val="000E7CE9"/>
    <w:rsid w:val="000F42EF"/>
    <w:rsid w:val="000F4789"/>
    <w:rsid w:val="000F58F0"/>
    <w:rsid w:val="000F7A55"/>
    <w:rsid w:val="0010156B"/>
    <w:rsid w:val="00101B72"/>
    <w:rsid w:val="00101FC9"/>
    <w:rsid w:val="001030EC"/>
    <w:rsid w:val="00105144"/>
    <w:rsid w:val="001055F1"/>
    <w:rsid w:val="00106903"/>
    <w:rsid w:val="00106D2F"/>
    <w:rsid w:val="001077F1"/>
    <w:rsid w:val="0011094B"/>
    <w:rsid w:val="00111598"/>
    <w:rsid w:val="00113E1E"/>
    <w:rsid w:val="0011623E"/>
    <w:rsid w:val="00117348"/>
    <w:rsid w:val="001214F5"/>
    <w:rsid w:val="0012210B"/>
    <w:rsid w:val="0012496B"/>
    <w:rsid w:val="00124E9F"/>
    <w:rsid w:val="001317BB"/>
    <w:rsid w:val="00131CCA"/>
    <w:rsid w:val="0013265C"/>
    <w:rsid w:val="001409EA"/>
    <w:rsid w:val="00151C68"/>
    <w:rsid w:val="001541FF"/>
    <w:rsid w:val="00155689"/>
    <w:rsid w:val="00155B66"/>
    <w:rsid w:val="00164D56"/>
    <w:rsid w:val="001710C9"/>
    <w:rsid w:val="0017272F"/>
    <w:rsid w:val="001839C3"/>
    <w:rsid w:val="00184351"/>
    <w:rsid w:val="001961CA"/>
    <w:rsid w:val="00197054"/>
    <w:rsid w:val="001A06E7"/>
    <w:rsid w:val="001A16F6"/>
    <w:rsid w:val="001A49A1"/>
    <w:rsid w:val="001A7175"/>
    <w:rsid w:val="001B054F"/>
    <w:rsid w:val="001B0A36"/>
    <w:rsid w:val="001B0C84"/>
    <w:rsid w:val="001B1704"/>
    <w:rsid w:val="001B2B8E"/>
    <w:rsid w:val="001B32E1"/>
    <w:rsid w:val="001B3B1C"/>
    <w:rsid w:val="001B541C"/>
    <w:rsid w:val="001B5831"/>
    <w:rsid w:val="001B7C4D"/>
    <w:rsid w:val="001C008E"/>
    <w:rsid w:val="001C3EFA"/>
    <w:rsid w:val="001C70F7"/>
    <w:rsid w:val="001D0DE5"/>
    <w:rsid w:val="001D10AB"/>
    <w:rsid w:val="001D1D17"/>
    <w:rsid w:val="001D5ACC"/>
    <w:rsid w:val="001D762B"/>
    <w:rsid w:val="001E5309"/>
    <w:rsid w:val="001F35C3"/>
    <w:rsid w:val="001F6685"/>
    <w:rsid w:val="001F6F9B"/>
    <w:rsid w:val="002017B9"/>
    <w:rsid w:val="00202396"/>
    <w:rsid w:val="002041DF"/>
    <w:rsid w:val="00204553"/>
    <w:rsid w:val="00205295"/>
    <w:rsid w:val="002065E3"/>
    <w:rsid w:val="00207E74"/>
    <w:rsid w:val="00211321"/>
    <w:rsid w:val="002160B4"/>
    <w:rsid w:val="00222CA2"/>
    <w:rsid w:val="002234B5"/>
    <w:rsid w:val="002271F6"/>
    <w:rsid w:val="002316CE"/>
    <w:rsid w:val="0023235D"/>
    <w:rsid w:val="00234108"/>
    <w:rsid w:val="002363FE"/>
    <w:rsid w:val="0024533D"/>
    <w:rsid w:val="0024573C"/>
    <w:rsid w:val="00253DBC"/>
    <w:rsid w:val="00255146"/>
    <w:rsid w:val="0025605E"/>
    <w:rsid w:val="0026039F"/>
    <w:rsid w:val="00262EB2"/>
    <w:rsid w:val="00263AEF"/>
    <w:rsid w:val="002641FF"/>
    <w:rsid w:val="00267DDF"/>
    <w:rsid w:val="00270550"/>
    <w:rsid w:val="002705FB"/>
    <w:rsid w:val="00270AC8"/>
    <w:rsid w:val="0027170D"/>
    <w:rsid w:val="00271E7C"/>
    <w:rsid w:val="00273458"/>
    <w:rsid w:val="00273A1A"/>
    <w:rsid w:val="00273DD5"/>
    <w:rsid w:val="00275954"/>
    <w:rsid w:val="00280093"/>
    <w:rsid w:val="002802BA"/>
    <w:rsid w:val="002818F9"/>
    <w:rsid w:val="00287E96"/>
    <w:rsid w:val="00290487"/>
    <w:rsid w:val="00290AFA"/>
    <w:rsid w:val="0029226A"/>
    <w:rsid w:val="002A0896"/>
    <w:rsid w:val="002A6F6F"/>
    <w:rsid w:val="002B0578"/>
    <w:rsid w:val="002B1510"/>
    <w:rsid w:val="002B2B1B"/>
    <w:rsid w:val="002B3D93"/>
    <w:rsid w:val="002B494A"/>
    <w:rsid w:val="002B51FD"/>
    <w:rsid w:val="002B72C2"/>
    <w:rsid w:val="002B76B4"/>
    <w:rsid w:val="002C1631"/>
    <w:rsid w:val="002C43AA"/>
    <w:rsid w:val="002C6A52"/>
    <w:rsid w:val="002C7CAD"/>
    <w:rsid w:val="002D0231"/>
    <w:rsid w:val="002D2BE8"/>
    <w:rsid w:val="002D4A9A"/>
    <w:rsid w:val="002D516A"/>
    <w:rsid w:val="002E10F3"/>
    <w:rsid w:val="002E1854"/>
    <w:rsid w:val="002E24BE"/>
    <w:rsid w:val="002E4EE3"/>
    <w:rsid w:val="002E5D97"/>
    <w:rsid w:val="002E7F1B"/>
    <w:rsid w:val="002F1CFA"/>
    <w:rsid w:val="002F2249"/>
    <w:rsid w:val="002F269E"/>
    <w:rsid w:val="002F2FBB"/>
    <w:rsid w:val="002F751C"/>
    <w:rsid w:val="003011C3"/>
    <w:rsid w:val="003012BB"/>
    <w:rsid w:val="00302784"/>
    <w:rsid w:val="00303F76"/>
    <w:rsid w:val="00304554"/>
    <w:rsid w:val="003059DA"/>
    <w:rsid w:val="00306904"/>
    <w:rsid w:val="00307A39"/>
    <w:rsid w:val="00310AF8"/>
    <w:rsid w:val="0031118D"/>
    <w:rsid w:val="003111BA"/>
    <w:rsid w:val="00311B3B"/>
    <w:rsid w:val="0031371E"/>
    <w:rsid w:val="003139AE"/>
    <w:rsid w:val="00314547"/>
    <w:rsid w:val="003179E5"/>
    <w:rsid w:val="0032199D"/>
    <w:rsid w:val="003242D9"/>
    <w:rsid w:val="00324945"/>
    <w:rsid w:val="00327241"/>
    <w:rsid w:val="00327849"/>
    <w:rsid w:val="00331803"/>
    <w:rsid w:val="00333F89"/>
    <w:rsid w:val="00334D9A"/>
    <w:rsid w:val="00336994"/>
    <w:rsid w:val="0034147C"/>
    <w:rsid w:val="003448B3"/>
    <w:rsid w:val="00344ED6"/>
    <w:rsid w:val="00347ED4"/>
    <w:rsid w:val="0035092E"/>
    <w:rsid w:val="00350AFF"/>
    <w:rsid w:val="0035716E"/>
    <w:rsid w:val="003600E0"/>
    <w:rsid w:val="0036195C"/>
    <w:rsid w:val="003621A7"/>
    <w:rsid w:val="00362DF8"/>
    <w:rsid w:val="0036341F"/>
    <w:rsid w:val="00363A4E"/>
    <w:rsid w:val="00364504"/>
    <w:rsid w:val="00365117"/>
    <w:rsid w:val="00366044"/>
    <w:rsid w:val="00366185"/>
    <w:rsid w:val="0036643B"/>
    <w:rsid w:val="0036692E"/>
    <w:rsid w:val="00384E0A"/>
    <w:rsid w:val="00385D6C"/>
    <w:rsid w:val="00385EB4"/>
    <w:rsid w:val="00386FAC"/>
    <w:rsid w:val="00390F3B"/>
    <w:rsid w:val="003929FB"/>
    <w:rsid w:val="003936E0"/>
    <w:rsid w:val="00396DE8"/>
    <w:rsid w:val="003970CE"/>
    <w:rsid w:val="003A0F58"/>
    <w:rsid w:val="003A1E56"/>
    <w:rsid w:val="003A7F0B"/>
    <w:rsid w:val="003B27EF"/>
    <w:rsid w:val="003B3226"/>
    <w:rsid w:val="003B3A62"/>
    <w:rsid w:val="003B4257"/>
    <w:rsid w:val="003B6674"/>
    <w:rsid w:val="003B78CA"/>
    <w:rsid w:val="003C0EB9"/>
    <w:rsid w:val="003C3761"/>
    <w:rsid w:val="003C7F9A"/>
    <w:rsid w:val="003D3D21"/>
    <w:rsid w:val="003D77C1"/>
    <w:rsid w:val="003E0E5C"/>
    <w:rsid w:val="003E111A"/>
    <w:rsid w:val="003E7061"/>
    <w:rsid w:val="003F1837"/>
    <w:rsid w:val="003F2C5F"/>
    <w:rsid w:val="003F36A2"/>
    <w:rsid w:val="003F559C"/>
    <w:rsid w:val="003F5F20"/>
    <w:rsid w:val="003F670A"/>
    <w:rsid w:val="00400ADE"/>
    <w:rsid w:val="00405840"/>
    <w:rsid w:val="004068E4"/>
    <w:rsid w:val="00412FD3"/>
    <w:rsid w:val="004145D5"/>
    <w:rsid w:val="00414AD5"/>
    <w:rsid w:val="00415C7B"/>
    <w:rsid w:val="00417390"/>
    <w:rsid w:val="00425E69"/>
    <w:rsid w:val="00430688"/>
    <w:rsid w:val="00430908"/>
    <w:rsid w:val="00431400"/>
    <w:rsid w:val="00434A02"/>
    <w:rsid w:val="004353E1"/>
    <w:rsid w:val="00441A06"/>
    <w:rsid w:val="00441FD7"/>
    <w:rsid w:val="00445047"/>
    <w:rsid w:val="0044509B"/>
    <w:rsid w:val="00445413"/>
    <w:rsid w:val="00447749"/>
    <w:rsid w:val="00450094"/>
    <w:rsid w:val="00452EC3"/>
    <w:rsid w:val="004537E3"/>
    <w:rsid w:val="00454055"/>
    <w:rsid w:val="00454077"/>
    <w:rsid w:val="00456C72"/>
    <w:rsid w:val="00460B3D"/>
    <w:rsid w:val="00463B44"/>
    <w:rsid w:val="004644FC"/>
    <w:rsid w:val="004652C4"/>
    <w:rsid w:val="00472605"/>
    <w:rsid w:val="00473271"/>
    <w:rsid w:val="00475163"/>
    <w:rsid w:val="0047609E"/>
    <w:rsid w:val="00477117"/>
    <w:rsid w:val="00481A24"/>
    <w:rsid w:val="00484258"/>
    <w:rsid w:val="004877E2"/>
    <w:rsid w:val="0049432A"/>
    <w:rsid w:val="004961B2"/>
    <w:rsid w:val="00497887"/>
    <w:rsid w:val="00497FFE"/>
    <w:rsid w:val="004A0015"/>
    <w:rsid w:val="004A6361"/>
    <w:rsid w:val="004B3AFB"/>
    <w:rsid w:val="004B4B45"/>
    <w:rsid w:val="004C16C9"/>
    <w:rsid w:val="004C43C9"/>
    <w:rsid w:val="004C59FF"/>
    <w:rsid w:val="004C7EAF"/>
    <w:rsid w:val="004D30F1"/>
    <w:rsid w:val="004D3FCA"/>
    <w:rsid w:val="004D4000"/>
    <w:rsid w:val="004D5541"/>
    <w:rsid w:val="004D71E5"/>
    <w:rsid w:val="004E1F1B"/>
    <w:rsid w:val="004E2CAD"/>
    <w:rsid w:val="004E2CEC"/>
    <w:rsid w:val="004E2F5A"/>
    <w:rsid w:val="004E591C"/>
    <w:rsid w:val="004E622B"/>
    <w:rsid w:val="004E6BDC"/>
    <w:rsid w:val="004E70E3"/>
    <w:rsid w:val="004E71E7"/>
    <w:rsid w:val="004E727A"/>
    <w:rsid w:val="004E79BD"/>
    <w:rsid w:val="004F2430"/>
    <w:rsid w:val="004F42DA"/>
    <w:rsid w:val="004F7450"/>
    <w:rsid w:val="00502AEF"/>
    <w:rsid w:val="00503266"/>
    <w:rsid w:val="00504BF8"/>
    <w:rsid w:val="0050503A"/>
    <w:rsid w:val="00507509"/>
    <w:rsid w:val="005111DC"/>
    <w:rsid w:val="005141BE"/>
    <w:rsid w:val="00516C16"/>
    <w:rsid w:val="00516FB3"/>
    <w:rsid w:val="00522666"/>
    <w:rsid w:val="0052413F"/>
    <w:rsid w:val="00531023"/>
    <w:rsid w:val="00531534"/>
    <w:rsid w:val="00536E55"/>
    <w:rsid w:val="00541DF0"/>
    <w:rsid w:val="00542B27"/>
    <w:rsid w:val="005442F9"/>
    <w:rsid w:val="00544B77"/>
    <w:rsid w:val="00544B79"/>
    <w:rsid w:val="00545C17"/>
    <w:rsid w:val="00546659"/>
    <w:rsid w:val="0055208E"/>
    <w:rsid w:val="00552E26"/>
    <w:rsid w:val="00553669"/>
    <w:rsid w:val="0055366A"/>
    <w:rsid w:val="00554FF9"/>
    <w:rsid w:val="00561945"/>
    <w:rsid w:val="005624B2"/>
    <w:rsid w:val="0056412E"/>
    <w:rsid w:val="0056532F"/>
    <w:rsid w:val="005669A0"/>
    <w:rsid w:val="0057317C"/>
    <w:rsid w:val="00573DF0"/>
    <w:rsid w:val="00581EA7"/>
    <w:rsid w:val="00582B8B"/>
    <w:rsid w:val="00582D68"/>
    <w:rsid w:val="005840E5"/>
    <w:rsid w:val="00585FF6"/>
    <w:rsid w:val="005860AA"/>
    <w:rsid w:val="00591EF1"/>
    <w:rsid w:val="00593B26"/>
    <w:rsid w:val="00595B56"/>
    <w:rsid w:val="00596DB8"/>
    <w:rsid w:val="005A373E"/>
    <w:rsid w:val="005A3ADD"/>
    <w:rsid w:val="005A3D16"/>
    <w:rsid w:val="005A64B6"/>
    <w:rsid w:val="005A734A"/>
    <w:rsid w:val="005B5468"/>
    <w:rsid w:val="005C0E23"/>
    <w:rsid w:val="005C5443"/>
    <w:rsid w:val="005C5B3C"/>
    <w:rsid w:val="005C7580"/>
    <w:rsid w:val="005D0402"/>
    <w:rsid w:val="005D5E1D"/>
    <w:rsid w:val="005D6DAC"/>
    <w:rsid w:val="005D73BA"/>
    <w:rsid w:val="005D7960"/>
    <w:rsid w:val="005D7DA1"/>
    <w:rsid w:val="005E2157"/>
    <w:rsid w:val="005E2E0E"/>
    <w:rsid w:val="005E4653"/>
    <w:rsid w:val="005E4A73"/>
    <w:rsid w:val="005E6C35"/>
    <w:rsid w:val="005F18AB"/>
    <w:rsid w:val="0060193F"/>
    <w:rsid w:val="00603F09"/>
    <w:rsid w:val="00611695"/>
    <w:rsid w:val="00613100"/>
    <w:rsid w:val="00614DCE"/>
    <w:rsid w:val="00614FE9"/>
    <w:rsid w:val="0061625B"/>
    <w:rsid w:val="0061693B"/>
    <w:rsid w:val="00617DE1"/>
    <w:rsid w:val="0062028C"/>
    <w:rsid w:val="00620C84"/>
    <w:rsid w:val="00621A3D"/>
    <w:rsid w:val="00621F23"/>
    <w:rsid w:val="0062205E"/>
    <w:rsid w:val="00624D60"/>
    <w:rsid w:val="0062663E"/>
    <w:rsid w:val="00627C24"/>
    <w:rsid w:val="0063571D"/>
    <w:rsid w:val="0064013D"/>
    <w:rsid w:val="00640204"/>
    <w:rsid w:val="0064185F"/>
    <w:rsid w:val="00644221"/>
    <w:rsid w:val="0065310E"/>
    <w:rsid w:val="00653504"/>
    <w:rsid w:val="00654AEE"/>
    <w:rsid w:val="0065751D"/>
    <w:rsid w:val="00660DB8"/>
    <w:rsid w:val="0066325E"/>
    <w:rsid w:val="0066574A"/>
    <w:rsid w:val="00666D2B"/>
    <w:rsid w:val="0066733E"/>
    <w:rsid w:val="00670392"/>
    <w:rsid w:val="00671801"/>
    <w:rsid w:val="0068068F"/>
    <w:rsid w:val="00683C86"/>
    <w:rsid w:val="006871EC"/>
    <w:rsid w:val="00691B51"/>
    <w:rsid w:val="0069319A"/>
    <w:rsid w:val="00696DE7"/>
    <w:rsid w:val="006978AC"/>
    <w:rsid w:val="006A026E"/>
    <w:rsid w:val="006A1365"/>
    <w:rsid w:val="006A329F"/>
    <w:rsid w:val="006A7E57"/>
    <w:rsid w:val="006B05E1"/>
    <w:rsid w:val="006B4C9A"/>
    <w:rsid w:val="006B5BF5"/>
    <w:rsid w:val="006B70F5"/>
    <w:rsid w:val="006B7AAA"/>
    <w:rsid w:val="006C0AB6"/>
    <w:rsid w:val="006C2E87"/>
    <w:rsid w:val="006C4310"/>
    <w:rsid w:val="006C4C56"/>
    <w:rsid w:val="006C6699"/>
    <w:rsid w:val="006C6886"/>
    <w:rsid w:val="006D045A"/>
    <w:rsid w:val="006D0D8A"/>
    <w:rsid w:val="006D5291"/>
    <w:rsid w:val="006D677E"/>
    <w:rsid w:val="006D6ED2"/>
    <w:rsid w:val="006E0EDD"/>
    <w:rsid w:val="006E30F7"/>
    <w:rsid w:val="006E4ECF"/>
    <w:rsid w:val="006E5064"/>
    <w:rsid w:val="006E5151"/>
    <w:rsid w:val="006E5B94"/>
    <w:rsid w:val="006F6EE2"/>
    <w:rsid w:val="00700193"/>
    <w:rsid w:val="00702A80"/>
    <w:rsid w:val="00702F14"/>
    <w:rsid w:val="0070541C"/>
    <w:rsid w:val="0071332B"/>
    <w:rsid w:val="00713668"/>
    <w:rsid w:val="00715491"/>
    <w:rsid w:val="00715C0B"/>
    <w:rsid w:val="00717F80"/>
    <w:rsid w:val="00720B85"/>
    <w:rsid w:val="0072178A"/>
    <w:rsid w:val="00724728"/>
    <w:rsid w:val="00724D62"/>
    <w:rsid w:val="00725DCC"/>
    <w:rsid w:val="0072692D"/>
    <w:rsid w:val="00730E4F"/>
    <w:rsid w:val="00740619"/>
    <w:rsid w:val="00741947"/>
    <w:rsid w:val="00742359"/>
    <w:rsid w:val="0074630D"/>
    <w:rsid w:val="00747C30"/>
    <w:rsid w:val="00750CA8"/>
    <w:rsid w:val="00757A80"/>
    <w:rsid w:val="00760525"/>
    <w:rsid w:val="00763E35"/>
    <w:rsid w:val="00770AA9"/>
    <w:rsid w:val="00772C7B"/>
    <w:rsid w:val="00777FD4"/>
    <w:rsid w:val="00783AAC"/>
    <w:rsid w:val="007854E6"/>
    <w:rsid w:val="00790FF0"/>
    <w:rsid w:val="007923A7"/>
    <w:rsid w:val="0079357F"/>
    <w:rsid w:val="00794275"/>
    <w:rsid w:val="00794846"/>
    <w:rsid w:val="00797356"/>
    <w:rsid w:val="007A565E"/>
    <w:rsid w:val="007A59D9"/>
    <w:rsid w:val="007A7292"/>
    <w:rsid w:val="007B1E4D"/>
    <w:rsid w:val="007B27CF"/>
    <w:rsid w:val="007B5D1E"/>
    <w:rsid w:val="007B772C"/>
    <w:rsid w:val="007C0505"/>
    <w:rsid w:val="007C1442"/>
    <w:rsid w:val="007C34A2"/>
    <w:rsid w:val="007C464F"/>
    <w:rsid w:val="007C7455"/>
    <w:rsid w:val="007D0A77"/>
    <w:rsid w:val="007D0CDA"/>
    <w:rsid w:val="007D0F51"/>
    <w:rsid w:val="007E0522"/>
    <w:rsid w:val="007E1A9E"/>
    <w:rsid w:val="007E4D38"/>
    <w:rsid w:val="007E4D7F"/>
    <w:rsid w:val="007E54B0"/>
    <w:rsid w:val="007E5F2D"/>
    <w:rsid w:val="007E6321"/>
    <w:rsid w:val="007F0624"/>
    <w:rsid w:val="007F2824"/>
    <w:rsid w:val="007F2E00"/>
    <w:rsid w:val="007F3B9F"/>
    <w:rsid w:val="007F667F"/>
    <w:rsid w:val="007F7DFB"/>
    <w:rsid w:val="00800918"/>
    <w:rsid w:val="00801741"/>
    <w:rsid w:val="00802BC9"/>
    <w:rsid w:val="00803D0A"/>
    <w:rsid w:val="00804122"/>
    <w:rsid w:val="008052D6"/>
    <w:rsid w:val="00805F15"/>
    <w:rsid w:val="00810322"/>
    <w:rsid w:val="00810825"/>
    <w:rsid w:val="00811248"/>
    <w:rsid w:val="00822A19"/>
    <w:rsid w:val="00822F7B"/>
    <w:rsid w:val="0082358A"/>
    <w:rsid w:val="00823D6C"/>
    <w:rsid w:val="00826900"/>
    <w:rsid w:val="0084050E"/>
    <w:rsid w:val="00846CB7"/>
    <w:rsid w:val="00850037"/>
    <w:rsid w:val="00852603"/>
    <w:rsid w:val="00854025"/>
    <w:rsid w:val="008578B5"/>
    <w:rsid w:val="008607C8"/>
    <w:rsid w:val="00860A2A"/>
    <w:rsid w:val="00862DD6"/>
    <w:rsid w:val="00863062"/>
    <w:rsid w:val="00865A2E"/>
    <w:rsid w:val="00871EE2"/>
    <w:rsid w:val="008727B6"/>
    <w:rsid w:val="00874FB0"/>
    <w:rsid w:val="00877D7E"/>
    <w:rsid w:val="00880944"/>
    <w:rsid w:val="00883F65"/>
    <w:rsid w:val="00885121"/>
    <w:rsid w:val="008874CC"/>
    <w:rsid w:val="00887D84"/>
    <w:rsid w:val="008913B1"/>
    <w:rsid w:val="00893BBA"/>
    <w:rsid w:val="00897557"/>
    <w:rsid w:val="008A30C2"/>
    <w:rsid w:val="008A35E6"/>
    <w:rsid w:val="008A638E"/>
    <w:rsid w:val="008B0FBC"/>
    <w:rsid w:val="008B4E3C"/>
    <w:rsid w:val="008B6175"/>
    <w:rsid w:val="008B7BB6"/>
    <w:rsid w:val="008C0C1F"/>
    <w:rsid w:val="008C1747"/>
    <w:rsid w:val="008C424A"/>
    <w:rsid w:val="008C4789"/>
    <w:rsid w:val="008C6FB3"/>
    <w:rsid w:val="008D10A4"/>
    <w:rsid w:val="008D651F"/>
    <w:rsid w:val="008D775F"/>
    <w:rsid w:val="008E099C"/>
    <w:rsid w:val="008E0F6A"/>
    <w:rsid w:val="008E4018"/>
    <w:rsid w:val="008E7338"/>
    <w:rsid w:val="008F073F"/>
    <w:rsid w:val="008F115C"/>
    <w:rsid w:val="008F2D7A"/>
    <w:rsid w:val="008F4F76"/>
    <w:rsid w:val="008F5369"/>
    <w:rsid w:val="0090222D"/>
    <w:rsid w:val="009034A8"/>
    <w:rsid w:val="00906EA7"/>
    <w:rsid w:val="00911D94"/>
    <w:rsid w:val="009128CE"/>
    <w:rsid w:val="00917029"/>
    <w:rsid w:val="00920BC6"/>
    <w:rsid w:val="00922F06"/>
    <w:rsid w:val="0092475B"/>
    <w:rsid w:val="00925250"/>
    <w:rsid w:val="00927219"/>
    <w:rsid w:val="009278D8"/>
    <w:rsid w:val="009311B4"/>
    <w:rsid w:val="009339AF"/>
    <w:rsid w:val="00937064"/>
    <w:rsid w:val="00937B4B"/>
    <w:rsid w:val="00942144"/>
    <w:rsid w:val="0094673E"/>
    <w:rsid w:val="00946893"/>
    <w:rsid w:val="00950B5D"/>
    <w:rsid w:val="0095290C"/>
    <w:rsid w:val="009534C4"/>
    <w:rsid w:val="00954F42"/>
    <w:rsid w:val="00956901"/>
    <w:rsid w:val="00961717"/>
    <w:rsid w:val="009626E9"/>
    <w:rsid w:val="0096380F"/>
    <w:rsid w:val="00964BCE"/>
    <w:rsid w:val="0096510D"/>
    <w:rsid w:val="00966B6E"/>
    <w:rsid w:val="009712DD"/>
    <w:rsid w:val="009729AC"/>
    <w:rsid w:val="0097402F"/>
    <w:rsid w:val="00977073"/>
    <w:rsid w:val="009774E5"/>
    <w:rsid w:val="0098167F"/>
    <w:rsid w:val="00982336"/>
    <w:rsid w:val="00986493"/>
    <w:rsid w:val="0099096F"/>
    <w:rsid w:val="009915F7"/>
    <w:rsid w:val="00991D1D"/>
    <w:rsid w:val="00991FB9"/>
    <w:rsid w:val="00993177"/>
    <w:rsid w:val="0099456D"/>
    <w:rsid w:val="009A7430"/>
    <w:rsid w:val="009B07ED"/>
    <w:rsid w:val="009B5213"/>
    <w:rsid w:val="009B5C70"/>
    <w:rsid w:val="009B6B9F"/>
    <w:rsid w:val="009B7596"/>
    <w:rsid w:val="009C00C1"/>
    <w:rsid w:val="009C0213"/>
    <w:rsid w:val="009C4184"/>
    <w:rsid w:val="009C5FF9"/>
    <w:rsid w:val="009C7947"/>
    <w:rsid w:val="009D5110"/>
    <w:rsid w:val="009E020C"/>
    <w:rsid w:val="009E625A"/>
    <w:rsid w:val="009E6452"/>
    <w:rsid w:val="009E6C2B"/>
    <w:rsid w:val="009E7AEB"/>
    <w:rsid w:val="009F27C2"/>
    <w:rsid w:val="009F4308"/>
    <w:rsid w:val="009F467B"/>
    <w:rsid w:val="009F5F83"/>
    <w:rsid w:val="009F6534"/>
    <w:rsid w:val="00A004B2"/>
    <w:rsid w:val="00A00790"/>
    <w:rsid w:val="00A00A08"/>
    <w:rsid w:val="00A01520"/>
    <w:rsid w:val="00A018D9"/>
    <w:rsid w:val="00A02A2D"/>
    <w:rsid w:val="00A03DB0"/>
    <w:rsid w:val="00A03EF7"/>
    <w:rsid w:val="00A11AD9"/>
    <w:rsid w:val="00A12D6A"/>
    <w:rsid w:val="00A12F6B"/>
    <w:rsid w:val="00A14C8B"/>
    <w:rsid w:val="00A14D0D"/>
    <w:rsid w:val="00A15057"/>
    <w:rsid w:val="00A21E40"/>
    <w:rsid w:val="00A2467A"/>
    <w:rsid w:val="00A25B87"/>
    <w:rsid w:val="00A26251"/>
    <w:rsid w:val="00A268DC"/>
    <w:rsid w:val="00A30080"/>
    <w:rsid w:val="00A368D3"/>
    <w:rsid w:val="00A373DD"/>
    <w:rsid w:val="00A4193D"/>
    <w:rsid w:val="00A430AF"/>
    <w:rsid w:val="00A479A5"/>
    <w:rsid w:val="00A47B9B"/>
    <w:rsid w:val="00A516DC"/>
    <w:rsid w:val="00A517B2"/>
    <w:rsid w:val="00A51D67"/>
    <w:rsid w:val="00A53455"/>
    <w:rsid w:val="00A57917"/>
    <w:rsid w:val="00A61716"/>
    <w:rsid w:val="00A63852"/>
    <w:rsid w:val="00A65923"/>
    <w:rsid w:val="00A712F3"/>
    <w:rsid w:val="00A71F28"/>
    <w:rsid w:val="00A7285F"/>
    <w:rsid w:val="00A72D77"/>
    <w:rsid w:val="00A738CD"/>
    <w:rsid w:val="00A7393D"/>
    <w:rsid w:val="00A836C6"/>
    <w:rsid w:val="00A83C05"/>
    <w:rsid w:val="00A85AF7"/>
    <w:rsid w:val="00A9186E"/>
    <w:rsid w:val="00A95763"/>
    <w:rsid w:val="00A96066"/>
    <w:rsid w:val="00A97CF5"/>
    <w:rsid w:val="00AA7E80"/>
    <w:rsid w:val="00AB3651"/>
    <w:rsid w:val="00AB4E5C"/>
    <w:rsid w:val="00AB6F6D"/>
    <w:rsid w:val="00AC0905"/>
    <w:rsid w:val="00AC4511"/>
    <w:rsid w:val="00AC50AC"/>
    <w:rsid w:val="00AC6EF7"/>
    <w:rsid w:val="00AC7402"/>
    <w:rsid w:val="00AC7C7C"/>
    <w:rsid w:val="00AD1453"/>
    <w:rsid w:val="00AD3B57"/>
    <w:rsid w:val="00AD441F"/>
    <w:rsid w:val="00AD4F59"/>
    <w:rsid w:val="00AD60B7"/>
    <w:rsid w:val="00AE2417"/>
    <w:rsid w:val="00AE2FD5"/>
    <w:rsid w:val="00AE4606"/>
    <w:rsid w:val="00AE51A4"/>
    <w:rsid w:val="00AF2380"/>
    <w:rsid w:val="00AF52EF"/>
    <w:rsid w:val="00AF7701"/>
    <w:rsid w:val="00B00D78"/>
    <w:rsid w:val="00B00FF5"/>
    <w:rsid w:val="00B01165"/>
    <w:rsid w:val="00B01561"/>
    <w:rsid w:val="00B07EAE"/>
    <w:rsid w:val="00B121B6"/>
    <w:rsid w:val="00B156E5"/>
    <w:rsid w:val="00B17AD8"/>
    <w:rsid w:val="00B27FFE"/>
    <w:rsid w:val="00B302D2"/>
    <w:rsid w:val="00B309DF"/>
    <w:rsid w:val="00B30EA5"/>
    <w:rsid w:val="00B313D3"/>
    <w:rsid w:val="00B316B5"/>
    <w:rsid w:val="00B34B10"/>
    <w:rsid w:val="00B43D02"/>
    <w:rsid w:val="00B451A5"/>
    <w:rsid w:val="00B47D98"/>
    <w:rsid w:val="00B50604"/>
    <w:rsid w:val="00B60B94"/>
    <w:rsid w:val="00B60E58"/>
    <w:rsid w:val="00B61102"/>
    <w:rsid w:val="00B623E5"/>
    <w:rsid w:val="00B63E41"/>
    <w:rsid w:val="00B64F69"/>
    <w:rsid w:val="00B66467"/>
    <w:rsid w:val="00B668EC"/>
    <w:rsid w:val="00B67629"/>
    <w:rsid w:val="00B71559"/>
    <w:rsid w:val="00B728EE"/>
    <w:rsid w:val="00B7330E"/>
    <w:rsid w:val="00B74B76"/>
    <w:rsid w:val="00B757D7"/>
    <w:rsid w:val="00B75924"/>
    <w:rsid w:val="00B80025"/>
    <w:rsid w:val="00B80630"/>
    <w:rsid w:val="00B80717"/>
    <w:rsid w:val="00B80A39"/>
    <w:rsid w:val="00B82D90"/>
    <w:rsid w:val="00B83BA0"/>
    <w:rsid w:val="00B85FA9"/>
    <w:rsid w:val="00B86A70"/>
    <w:rsid w:val="00B91EAC"/>
    <w:rsid w:val="00B93DBF"/>
    <w:rsid w:val="00B97176"/>
    <w:rsid w:val="00BB334A"/>
    <w:rsid w:val="00BB7126"/>
    <w:rsid w:val="00BB7152"/>
    <w:rsid w:val="00BC0027"/>
    <w:rsid w:val="00BC2862"/>
    <w:rsid w:val="00BC630A"/>
    <w:rsid w:val="00BE00E8"/>
    <w:rsid w:val="00BE1361"/>
    <w:rsid w:val="00BE361D"/>
    <w:rsid w:val="00BE7BCA"/>
    <w:rsid w:val="00BF054F"/>
    <w:rsid w:val="00BF11DA"/>
    <w:rsid w:val="00BF160D"/>
    <w:rsid w:val="00BF732D"/>
    <w:rsid w:val="00BF7532"/>
    <w:rsid w:val="00C01650"/>
    <w:rsid w:val="00C0622D"/>
    <w:rsid w:val="00C0721C"/>
    <w:rsid w:val="00C13B6F"/>
    <w:rsid w:val="00C14702"/>
    <w:rsid w:val="00C159BF"/>
    <w:rsid w:val="00C15E28"/>
    <w:rsid w:val="00C17163"/>
    <w:rsid w:val="00C20DFB"/>
    <w:rsid w:val="00C20F84"/>
    <w:rsid w:val="00C23DF5"/>
    <w:rsid w:val="00C248CF"/>
    <w:rsid w:val="00C24E3F"/>
    <w:rsid w:val="00C26C8F"/>
    <w:rsid w:val="00C30B89"/>
    <w:rsid w:val="00C3245F"/>
    <w:rsid w:val="00C3298A"/>
    <w:rsid w:val="00C32D09"/>
    <w:rsid w:val="00C32F02"/>
    <w:rsid w:val="00C3430B"/>
    <w:rsid w:val="00C34852"/>
    <w:rsid w:val="00C3485C"/>
    <w:rsid w:val="00C35508"/>
    <w:rsid w:val="00C3752D"/>
    <w:rsid w:val="00C432BF"/>
    <w:rsid w:val="00C45597"/>
    <w:rsid w:val="00C46048"/>
    <w:rsid w:val="00C47656"/>
    <w:rsid w:val="00C479BF"/>
    <w:rsid w:val="00C50ADD"/>
    <w:rsid w:val="00C50F05"/>
    <w:rsid w:val="00C53810"/>
    <w:rsid w:val="00C55638"/>
    <w:rsid w:val="00C606F0"/>
    <w:rsid w:val="00C63068"/>
    <w:rsid w:val="00C65D7B"/>
    <w:rsid w:val="00C662C6"/>
    <w:rsid w:val="00C66A1E"/>
    <w:rsid w:val="00C70C29"/>
    <w:rsid w:val="00C71284"/>
    <w:rsid w:val="00C723DF"/>
    <w:rsid w:val="00C72D2A"/>
    <w:rsid w:val="00C77171"/>
    <w:rsid w:val="00C77584"/>
    <w:rsid w:val="00C81D91"/>
    <w:rsid w:val="00C843FB"/>
    <w:rsid w:val="00C86F0E"/>
    <w:rsid w:val="00C8730F"/>
    <w:rsid w:val="00C901B1"/>
    <w:rsid w:val="00C9098E"/>
    <w:rsid w:val="00C916B5"/>
    <w:rsid w:val="00C944CD"/>
    <w:rsid w:val="00C9456E"/>
    <w:rsid w:val="00C9566D"/>
    <w:rsid w:val="00C964B7"/>
    <w:rsid w:val="00C96B3E"/>
    <w:rsid w:val="00CA0509"/>
    <w:rsid w:val="00CA0B12"/>
    <w:rsid w:val="00CA1A82"/>
    <w:rsid w:val="00CA1B92"/>
    <w:rsid w:val="00CA385C"/>
    <w:rsid w:val="00CA5409"/>
    <w:rsid w:val="00CA5490"/>
    <w:rsid w:val="00CA60DD"/>
    <w:rsid w:val="00CA7873"/>
    <w:rsid w:val="00CB09F9"/>
    <w:rsid w:val="00CB1A8B"/>
    <w:rsid w:val="00CB2F42"/>
    <w:rsid w:val="00CB66FC"/>
    <w:rsid w:val="00CC4D16"/>
    <w:rsid w:val="00CC6E38"/>
    <w:rsid w:val="00CC7604"/>
    <w:rsid w:val="00CD08B0"/>
    <w:rsid w:val="00CD1819"/>
    <w:rsid w:val="00CD2BE5"/>
    <w:rsid w:val="00CE0998"/>
    <w:rsid w:val="00CE4668"/>
    <w:rsid w:val="00CE5300"/>
    <w:rsid w:val="00CE559D"/>
    <w:rsid w:val="00CE5B4E"/>
    <w:rsid w:val="00CE6809"/>
    <w:rsid w:val="00CF03D3"/>
    <w:rsid w:val="00CF5099"/>
    <w:rsid w:val="00CF75F5"/>
    <w:rsid w:val="00D0160E"/>
    <w:rsid w:val="00D05825"/>
    <w:rsid w:val="00D110EF"/>
    <w:rsid w:val="00D12AEB"/>
    <w:rsid w:val="00D14F02"/>
    <w:rsid w:val="00D16B8D"/>
    <w:rsid w:val="00D20F3C"/>
    <w:rsid w:val="00D225A5"/>
    <w:rsid w:val="00D24B71"/>
    <w:rsid w:val="00D306D0"/>
    <w:rsid w:val="00D30A1B"/>
    <w:rsid w:val="00D35E85"/>
    <w:rsid w:val="00D374CF"/>
    <w:rsid w:val="00D41CEB"/>
    <w:rsid w:val="00D425A1"/>
    <w:rsid w:val="00D45E10"/>
    <w:rsid w:val="00D57F1E"/>
    <w:rsid w:val="00D61402"/>
    <w:rsid w:val="00D6372F"/>
    <w:rsid w:val="00D66223"/>
    <w:rsid w:val="00D6660C"/>
    <w:rsid w:val="00D66725"/>
    <w:rsid w:val="00D715E1"/>
    <w:rsid w:val="00D71A7B"/>
    <w:rsid w:val="00D7584A"/>
    <w:rsid w:val="00D812D0"/>
    <w:rsid w:val="00D81ED1"/>
    <w:rsid w:val="00D829CD"/>
    <w:rsid w:val="00D832EB"/>
    <w:rsid w:val="00D83F06"/>
    <w:rsid w:val="00D920E5"/>
    <w:rsid w:val="00D927C8"/>
    <w:rsid w:val="00D94E53"/>
    <w:rsid w:val="00D95001"/>
    <w:rsid w:val="00D96925"/>
    <w:rsid w:val="00D97DA8"/>
    <w:rsid w:val="00DA05DA"/>
    <w:rsid w:val="00DA15C4"/>
    <w:rsid w:val="00DA1933"/>
    <w:rsid w:val="00DA1A2F"/>
    <w:rsid w:val="00DA6900"/>
    <w:rsid w:val="00DB3582"/>
    <w:rsid w:val="00DB6B8F"/>
    <w:rsid w:val="00DB6D4E"/>
    <w:rsid w:val="00DC16FD"/>
    <w:rsid w:val="00DC2D6D"/>
    <w:rsid w:val="00DC5895"/>
    <w:rsid w:val="00DC7A3F"/>
    <w:rsid w:val="00DD047E"/>
    <w:rsid w:val="00DD0D45"/>
    <w:rsid w:val="00DD198A"/>
    <w:rsid w:val="00DD1B18"/>
    <w:rsid w:val="00DD328A"/>
    <w:rsid w:val="00DD361A"/>
    <w:rsid w:val="00DD3DA2"/>
    <w:rsid w:val="00DD526B"/>
    <w:rsid w:val="00DE028E"/>
    <w:rsid w:val="00DE3F0A"/>
    <w:rsid w:val="00DE609E"/>
    <w:rsid w:val="00DE7C10"/>
    <w:rsid w:val="00DF1944"/>
    <w:rsid w:val="00DF5713"/>
    <w:rsid w:val="00DF748A"/>
    <w:rsid w:val="00E027D6"/>
    <w:rsid w:val="00E0696F"/>
    <w:rsid w:val="00E116B9"/>
    <w:rsid w:val="00E13370"/>
    <w:rsid w:val="00E16465"/>
    <w:rsid w:val="00E22FF5"/>
    <w:rsid w:val="00E233D4"/>
    <w:rsid w:val="00E25268"/>
    <w:rsid w:val="00E274AA"/>
    <w:rsid w:val="00E2752B"/>
    <w:rsid w:val="00E27EB9"/>
    <w:rsid w:val="00E31953"/>
    <w:rsid w:val="00E33872"/>
    <w:rsid w:val="00E33C3E"/>
    <w:rsid w:val="00E34CE3"/>
    <w:rsid w:val="00E355C4"/>
    <w:rsid w:val="00E37E04"/>
    <w:rsid w:val="00E406BD"/>
    <w:rsid w:val="00E4208F"/>
    <w:rsid w:val="00E51CE0"/>
    <w:rsid w:val="00E5332D"/>
    <w:rsid w:val="00E535FD"/>
    <w:rsid w:val="00E53B67"/>
    <w:rsid w:val="00E562D6"/>
    <w:rsid w:val="00E575F0"/>
    <w:rsid w:val="00E63F4C"/>
    <w:rsid w:val="00E72722"/>
    <w:rsid w:val="00E752DB"/>
    <w:rsid w:val="00E75FC3"/>
    <w:rsid w:val="00E7723B"/>
    <w:rsid w:val="00E7759C"/>
    <w:rsid w:val="00E77B7C"/>
    <w:rsid w:val="00E8130A"/>
    <w:rsid w:val="00E81B09"/>
    <w:rsid w:val="00E82261"/>
    <w:rsid w:val="00E82D1F"/>
    <w:rsid w:val="00E869AA"/>
    <w:rsid w:val="00E86ED8"/>
    <w:rsid w:val="00E873ED"/>
    <w:rsid w:val="00E87E7C"/>
    <w:rsid w:val="00E923DB"/>
    <w:rsid w:val="00E95A67"/>
    <w:rsid w:val="00EA1B5E"/>
    <w:rsid w:val="00EA1CCF"/>
    <w:rsid w:val="00EA320F"/>
    <w:rsid w:val="00EA35E0"/>
    <w:rsid w:val="00EA4AD2"/>
    <w:rsid w:val="00EA4DA0"/>
    <w:rsid w:val="00EA7D79"/>
    <w:rsid w:val="00EB01E3"/>
    <w:rsid w:val="00EB0A97"/>
    <w:rsid w:val="00EC2FB3"/>
    <w:rsid w:val="00EC3A31"/>
    <w:rsid w:val="00EC4F0F"/>
    <w:rsid w:val="00EC7553"/>
    <w:rsid w:val="00ED00CD"/>
    <w:rsid w:val="00ED2EAF"/>
    <w:rsid w:val="00ED33AE"/>
    <w:rsid w:val="00ED3746"/>
    <w:rsid w:val="00ED386D"/>
    <w:rsid w:val="00ED3ECE"/>
    <w:rsid w:val="00ED409D"/>
    <w:rsid w:val="00ED5CFE"/>
    <w:rsid w:val="00ED74FE"/>
    <w:rsid w:val="00EE6348"/>
    <w:rsid w:val="00EE646E"/>
    <w:rsid w:val="00EF1E12"/>
    <w:rsid w:val="00EF6B53"/>
    <w:rsid w:val="00F0154C"/>
    <w:rsid w:val="00F03FDB"/>
    <w:rsid w:val="00F05FBB"/>
    <w:rsid w:val="00F061E9"/>
    <w:rsid w:val="00F07125"/>
    <w:rsid w:val="00F108FD"/>
    <w:rsid w:val="00F13925"/>
    <w:rsid w:val="00F13B4F"/>
    <w:rsid w:val="00F1695E"/>
    <w:rsid w:val="00F16F29"/>
    <w:rsid w:val="00F200C1"/>
    <w:rsid w:val="00F206D4"/>
    <w:rsid w:val="00F20AB8"/>
    <w:rsid w:val="00F21F73"/>
    <w:rsid w:val="00F23859"/>
    <w:rsid w:val="00F25262"/>
    <w:rsid w:val="00F2568E"/>
    <w:rsid w:val="00F31593"/>
    <w:rsid w:val="00F316ED"/>
    <w:rsid w:val="00F31969"/>
    <w:rsid w:val="00F34EE2"/>
    <w:rsid w:val="00F374A8"/>
    <w:rsid w:val="00F4226D"/>
    <w:rsid w:val="00F46C2A"/>
    <w:rsid w:val="00F510A9"/>
    <w:rsid w:val="00F644A1"/>
    <w:rsid w:val="00F65244"/>
    <w:rsid w:val="00F66C54"/>
    <w:rsid w:val="00F66DE2"/>
    <w:rsid w:val="00F72C6C"/>
    <w:rsid w:val="00F76AE1"/>
    <w:rsid w:val="00F77A2C"/>
    <w:rsid w:val="00F77E0A"/>
    <w:rsid w:val="00F8492D"/>
    <w:rsid w:val="00F90B50"/>
    <w:rsid w:val="00F91D50"/>
    <w:rsid w:val="00F94C9E"/>
    <w:rsid w:val="00FA13A2"/>
    <w:rsid w:val="00FA2F82"/>
    <w:rsid w:val="00FA6462"/>
    <w:rsid w:val="00FA6E9F"/>
    <w:rsid w:val="00FB3A79"/>
    <w:rsid w:val="00FB3FAB"/>
    <w:rsid w:val="00FB546E"/>
    <w:rsid w:val="00FB6448"/>
    <w:rsid w:val="00FB761F"/>
    <w:rsid w:val="00FB78DE"/>
    <w:rsid w:val="00FC1CEF"/>
    <w:rsid w:val="00FC346E"/>
    <w:rsid w:val="00FC4FB7"/>
    <w:rsid w:val="00FD435A"/>
    <w:rsid w:val="00FD66DD"/>
    <w:rsid w:val="00FD68C3"/>
    <w:rsid w:val="00FE2A74"/>
    <w:rsid w:val="00FE350D"/>
    <w:rsid w:val="00FE3E12"/>
    <w:rsid w:val="00FE4B8D"/>
    <w:rsid w:val="00FE4DCC"/>
    <w:rsid w:val="00FF1247"/>
    <w:rsid w:val="00FF25CA"/>
    <w:rsid w:val="00FF6F55"/>
    <w:rsid w:val="00FF706C"/>
    <w:rsid w:val="00FF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6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34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FC34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32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728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2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728A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32F02"/>
    <w:rPr>
      <w:rFonts w:cs="Times New Roman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137</Words>
  <Characters>781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2018-08-06T02:15:00Z</dcterms:created>
  <dcterms:modified xsi:type="dcterms:W3CDTF">2018-08-23T03:34:00Z</dcterms:modified>
</cp:coreProperties>
</file>